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耿马县孟定镇河外片区供水价格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收费标准听证会报名表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填表日期：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   月   日</w:t>
      </w:r>
    </w:p>
    <w:tbl>
      <w:tblPr>
        <w:tblStyle w:val="6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138"/>
        <w:gridCol w:w="850"/>
        <w:gridCol w:w="1560"/>
        <w:gridCol w:w="992"/>
        <w:gridCol w:w="1085"/>
        <w:gridCol w:w="116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性别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面貌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籍贯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证号码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组织名称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职务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担任何种社会职务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邮箱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单位或组织地址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居住地址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邮编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电话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69" w:leftChars="33" w:right="71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对听证事项的基本意见和简要理由（可附页并签名）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60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报名类别：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政府部门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               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人大代表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5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政协委员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5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居民代表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个体经营户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50" w:firstLineChars="55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消费者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驻耿单位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企事业单位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（请在对应“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”内划“√”，不得多选）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  <w:t>报名人签名：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sz w:val="32"/>
          <w:szCs w:val="32"/>
        </w:rPr>
        <w:t>单位代表证明（组织或单位盖章）：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M2Y4ZmRkNjIzNTE1NTU5NDViMzY2MmZkMzdmYWUifQ=="/>
  </w:docVars>
  <w:rsids>
    <w:rsidRoot w:val="00172A27"/>
    <w:rsid w:val="003A726C"/>
    <w:rsid w:val="003D0192"/>
    <w:rsid w:val="003D3652"/>
    <w:rsid w:val="00492D5F"/>
    <w:rsid w:val="004B1983"/>
    <w:rsid w:val="00854552"/>
    <w:rsid w:val="00857645"/>
    <w:rsid w:val="00875FD3"/>
    <w:rsid w:val="009E140D"/>
    <w:rsid w:val="009F735A"/>
    <w:rsid w:val="00A15570"/>
    <w:rsid w:val="00AE0C84"/>
    <w:rsid w:val="00BB7D18"/>
    <w:rsid w:val="00BF5F94"/>
    <w:rsid w:val="00CE232E"/>
    <w:rsid w:val="00CF437C"/>
    <w:rsid w:val="00D43743"/>
    <w:rsid w:val="00D76962"/>
    <w:rsid w:val="00D86E0C"/>
    <w:rsid w:val="00D87152"/>
    <w:rsid w:val="00DD563B"/>
    <w:rsid w:val="00E34EE2"/>
    <w:rsid w:val="00E53DA9"/>
    <w:rsid w:val="00E85781"/>
    <w:rsid w:val="00FC3969"/>
    <w:rsid w:val="03822016"/>
    <w:rsid w:val="045226EE"/>
    <w:rsid w:val="069728F6"/>
    <w:rsid w:val="0C2E0560"/>
    <w:rsid w:val="0D0C2225"/>
    <w:rsid w:val="0E35690A"/>
    <w:rsid w:val="0E7F65DC"/>
    <w:rsid w:val="14E50649"/>
    <w:rsid w:val="15472924"/>
    <w:rsid w:val="160931F6"/>
    <w:rsid w:val="18824F9C"/>
    <w:rsid w:val="18AC5F09"/>
    <w:rsid w:val="1B6242D0"/>
    <w:rsid w:val="1C0E19EE"/>
    <w:rsid w:val="1C590379"/>
    <w:rsid w:val="1CA26A84"/>
    <w:rsid w:val="1D3202B7"/>
    <w:rsid w:val="1E0F549D"/>
    <w:rsid w:val="1F1E17CD"/>
    <w:rsid w:val="1F4D5B68"/>
    <w:rsid w:val="202214EC"/>
    <w:rsid w:val="21442700"/>
    <w:rsid w:val="21A74CE3"/>
    <w:rsid w:val="23AE581A"/>
    <w:rsid w:val="23DE1ED5"/>
    <w:rsid w:val="24392297"/>
    <w:rsid w:val="25216F3A"/>
    <w:rsid w:val="26336E11"/>
    <w:rsid w:val="2C815704"/>
    <w:rsid w:val="2E4A0541"/>
    <w:rsid w:val="2E62328A"/>
    <w:rsid w:val="2E6B075B"/>
    <w:rsid w:val="2FC94814"/>
    <w:rsid w:val="31F35F1A"/>
    <w:rsid w:val="32BA0B2A"/>
    <w:rsid w:val="32D55AC8"/>
    <w:rsid w:val="33C00E8E"/>
    <w:rsid w:val="34CF6868"/>
    <w:rsid w:val="34ED20F7"/>
    <w:rsid w:val="356E0195"/>
    <w:rsid w:val="39510E44"/>
    <w:rsid w:val="3AAB7844"/>
    <w:rsid w:val="3EE21B0E"/>
    <w:rsid w:val="3EF427A6"/>
    <w:rsid w:val="427D43BD"/>
    <w:rsid w:val="43FD06A7"/>
    <w:rsid w:val="45A04F99"/>
    <w:rsid w:val="4670577D"/>
    <w:rsid w:val="495413C2"/>
    <w:rsid w:val="4B7E2104"/>
    <w:rsid w:val="50975DE9"/>
    <w:rsid w:val="523169A8"/>
    <w:rsid w:val="52375CBE"/>
    <w:rsid w:val="539F4082"/>
    <w:rsid w:val="5498246F"/>
    <w:rsid w:val="577521A7"/>
    <w:rsid w:val="59CA7EFB"/>
    <w:rsid w:val="5C35658D"/>
    <w:rsid w:val="5CFC1DA7"/>
    <w:rsid w:val="5E983D71"/>
    <w:rsid w:val="5F2D0BA6"/>
    <w:rsid w:val="5FE73D4C"/>
    <w:rsid w:val="605C127F"/>
    <w:rsid w:val="610E07BD"/>
    <w:rsid w:val="614B0D98"/>
    <w:rsid w:val="622E00A0"/>
    <w:rsid w:val="65C564F6"/>
    <w:rsid w:val="66365938"/>
    <w:rsid w:val="66C03BD8"/>
    <w:rsid w:val="68590A80"/>
    <w:rsid w:val="69076492"/>
    <w:rsid w:val="6D3E21D3"/>
    <w:rsid w:val="6EE07F96"/>
    <w:rsid w:val="70881BAF"/>
    <w:rsid w:val="71616BD9"/>
    <w:rsid w:val="717F7BA9"/>
    <w:rsid w:val="71823301"/>
    <w:rsid w:val="72D841F2"/>
    <w:rsid w:val="72F84CD7"/>
    <w:rsid w:val="73F60207"/>
    <w:rsid w:val="7CB87568"/>
    <w:rsid w:val="7EFC6068"/>
    <w:rsid w:val="FDE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31"/>
    <w:basedOn w:val="7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213</Words>
  <Characters>213</Characters>
  <Lines>0</Lines>
  <Paragraphs>0</Paragraphs>
  <TotalTime>49</TotalTime>
  <ScaleCrop>false</ScaleCrop>
  <LinksUpToDate>false</LinksUpToDate>
  <CharactersWithSpaces>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2021-06-16T10:34:00Z</dcterms:created>
  <dc:creator>Administrator</dc:creator>
  <cp:lastModifiedBy>Administrator</cp:lastModifiedBy>
  <cp:lastPrinted>2021-07-05T16:36:00Z</cp:lastPrinted>
  <dcterms:modified xsi:type="dcterms:W3CDTF">2022-07-26T08:00:18Z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4D2548FE101642D4996BAC69EAE5B05D</vt:lpwstr>
  </property>
  <property fmtid="{D5CDD505-2E9C-101B-9397-08002B2CF9AE}" pid="4" name="KSOSaveFontToCloudKey">
    <vt:lpwstr>0_btnclosed</vt:lpwstr>
  </property>
</Properties>
</file>