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听证会报名表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   月   日</w:t>
      </w: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138"/>
        <w:gridCol w:w="850"/>
        <w:gridCol w:w="1560"/>
        <w:gridCol w:w="992"/>
        <w:gridCol w:w="1085"/>
        <w:gridCol w:w="11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籍贯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证号码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组织名称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职务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担任何种社会职务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邮箱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单位或组织地址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居住地址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9" w:leftChars="33" w:right="71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对听证事项的基本意见和简要理由（可附页并签名）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报名类别：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政府部门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               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人大代表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76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政协委员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76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居民代表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个体经营户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76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消费者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驻耿单位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（请在对应“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”内划“√”，不得多选）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  <w:t>报名人签名：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  <w:t>单位代表证明（组织或单位盖章）：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2Y4ZmRkNjIzNTE1NTU5NDViMzY2MmZkMzdmYWUifQ=="/>
  </w:docVars>
  <w:rsids>
    <w:rsidRoot w:val="00172A27"/>
    <w:rsid w:val="003A726C"/>
    <w:rsid w:val="003D0192"/>
    <w:rsid w:val="003D3652"/>
    <w:rsid w:val="00492D5F"/>
    <w:rsid w:val="004B1983"/>
    <w:rsid w:val="00854552"/>
    <w:rsid w:val="00857645"/>
    <w:rsid w:val="009E140D"/>
    <w:rsid w:val="009F735A"/>
    <w:rsid w:val="00A15570"/>
    <w:rsid w:val="00AE0C84"/>
    <w:rsid w:val="00BB7D18"/>
    <w:rsid w:val="00BF5F94"/>
    <w:rsid w:val="00CE232E"/>
    <w:rsid w:val="00CF437C"/>
    <w:rsid w:val="00D43743"/>
    <w:rsid w:val="00D76962"/>
    <w:rsid w:val="00D86E0C"/>
    <w:rsid w:val="00D87152"/>
    <w:rsid w:val="00DD563B"/>
    <w:rsid w:val="00E34EE2"/>
    <w:rsid w:val="00E53DA9"/>
    <w:rsid w:val="00E85781"/>
    <w:rsid w:val="00FC3969"/>
    <w:rsid w:val="03822016"/>
    <w:rsid w:val="045226EE"/>
    <w:rsid w:val="069728F6"/>
    <w:rsid w:val="0C2E0560"/>
    <w:rsid w:val="0D0C2225"/>
    <w:rsid w:val="0E35690A"/>
    <w:rsid w:val="0E7F65DC"/>
    <w:rsid w:val="14E50649"/>
    <w:rsid w:val="15472924"/>
    <w:rsid w:val="160931F6"/>
    <w:rsid w:val="18824F9C"/>
    <w:rsid w:val="18AC5F09"/>
    <w:rsid w:val="1B6242D0"/>
    <w:rsid w:val="1C0E19EE"/>
    <w:rsid w:val="1C590379"/>
    <w:rsid w:val="1CA26A84"/>
    <w:rsid w:val="1D3202B7"/>
    <w:rsid w:val="1E0F549D"/>
    <w:rsid w:val="1F1E17CD"/>
    <w:rsid w:val="1F4D5B68"/>
    <w:rsid w:val="202214EC"/>
    <w:rsid w:val="21442700"/>
    <w:rsid w:val="21A74CE3"/>
    <w:rsid w:val="23AE581A"/>
    <w:rsid w:val="23DE1ED5"/>
    <w:rsid w:val="24392297"/>
    <w:rsid w:val="25216F3A"/>
    <w:rsid w:val="26336E11"/>
    <w:rsid w:val="2C815704"/>
    <w:rsid w:val="2E4A0541"/>
    <w:rsid w:val="2E62328A"/>
    <w:rsid w:val="2E6B075B"/>
    <w:rsid w:val="2FC94814"/>
    <w:rsid w:val="31F35F1A"/>
    <w:rsid w:val="32BA0B2A"/>
    <w:rsid w:val="32D55AC8"/>
    <w:rsid w:val="33C00E8E"/>
    <w:rsid w:val="34CF6868"/>
    <w:rsid w:val="34ED20F7"/>
    <w:rsid w:val="356E0195"/>
    <w:rsid w:val="39510E44"/>
    <w:rsid w:val="3AAB7844"/>
    <w:rsid w:val="3EE21B0E"/>
    <w:rsid w:val="3EF427A6"/>
    <w:rsid w:val="427D43BD"/>
    <w:rsid w:val="43FD06A7"/>
    <w:rsid w:val="45A04F99"/>
    <w:rsid w:val="4670577D"/>
    <w:rsid w:val="495413C2"/>
    <w:rsid w:val="4B7E2104"/>
    <w:rsid w:val="50975DE9"/>
    <w:rsid w:val="523169A8"/>
    <w:rsid w:val="52375CBE"/>
    <w:rsid w:val="539F4082"/>
    <w:rsid w:val="5498246F"/>
    <w:rsid w:val="577521A7"/>
    <w:rsid w:val="59CA7EFB"/>
    <w:rsid w:val="5C35658D"/>
    <w:rsid w:val="5CFC1DA7"/>
    <w:rsid w:val="5E983D71"/>
    <w:rsid w:val="5F2D0BA6"/>
    <w:rsid w:val="5FE73D4C"/>
    <w:rsid w:val="605C127F"/>
    <w:rsid w:val="610E07BD"/>
    <w:rsid w:val="614B0D98"/>
    <w:rsid w:val="622E00A0"/>
    <w:rsid w:val="65C564F6"/>
    <w:rsid w:val="66365938"/>
    <w:rsid w:val="66C03BD8"/>
    <w:rsid w:val="68590A80"/>
    <w:rsid w:val="69076492"/>
    <w:rsid w:val="6D3E21D3"/>
    <w:rsid w:val="6EE07F96"/>
    <w:rsid w:val="70881BAF"/>
    <w:rsid w:val="71616BD9"/>
    <w:rsid w:val="717F7BA9"/>
    <w:rsid w:val="71823301"/>
    <w:rsid w:val="72D841F2"/>
    <w:rsid w:val="72F84CD7"/>
    <w:rsid w:val="73F60207"/>
    <w:rsid w:val="7CB87568"/>
    <w:rsid w:val="7EFC6068"/>
    <w:rsid w:val="8587E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215</Words>
  <Characters>215</Characters>
  <Lines>0</Lines>
  <Paragraphs>0</Paragraphs>
  <TotalTime>50</TotalTime>
  <ScaleCrop>false</ScaleCrop>
  <LinksUpToDate>false</LinksUpToDate>
  <CharactersWithSpaces>321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2021-06-16T10:34:00Z</dcterms:created>
  <dc:creator>Administrator</dc:creator>
  <cp:lastModifiedBy>kylin</cp:lastModifiedBy>
  <cp:lastPrinted>2021-07-05T16:36:00Z</cp:lastPrinted>
  <dcterms:modified xsi:type="dcterms:W3CDTF">2022-08-15T16:31:53Z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C17E3453C51C43D7A9098BD771A02787</vt:lpwstr>
  </property>
  <property fmtid="{D5CDD505-2E9C-101B-9397-08002B2CF9AE}" pid="4" name="KSOSaveFontToCloudKey">
    <vt:lpwstr>0_btnclosed</vt:lpwstr>
  </property>
</Properties>
</file>